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BE" w:rsidRDefault="0064335E" w:rsidP="0064335E">
      <w:pPr>
        <w:pStyle w:val="Titlu1"/>
        <w:rPr>
          <w:rStyle w:val="Titlulcrii"/>
        </w:rPr>
      </w:pPr>
      <w:bookmarkStart w:id="0" w:name="_GoBack"/>
      <w:r>
        <w:rPr>
          <w:lang w:val="en-US"/>
        </w:rPr>
        <w:t xml:space="preserve">                    </w:t>
      </w:r>
      <w:r w:rsidRPr="0064335E">
        <w:rPr>
          <w:lang w:val="en-US"/>
        </w:rPr>
        <w:t xml:space="preserve"> </w:t>
      </w:r>
      <w:proofErr w:type="spellStart"/>
      <w:r w:rsidRPr="0064335E">
        <w:rPr>
          <w:rStyle w:val="Titlulcrii"/>
        </w:rPr>
        <w:t>Moldova,de</w:t>
      </w:r>
      <w:proofErr w:type="spellEnd"/>
      <w:r w:rsidRPr="0064335E">
        <w:rPr>
          <w:rStyle w:val="Titlulcrii"/>
        </w:rPr>
        <w:t xml:space="preserve"> la lupta voievodului </w:t>
      </w:r>
      <w:proofErr w:type="spellStart"/>
      <w:r w:rsidRPr="0064335E">
        <w:rPr>
          <w:rStyle w:val="Titlulcrii"/>
        </w:rPr>
        <w:t>Dragoş</w:t>
      </w:r>
      <w:proofErr w:type="spellEnd"/>
      <w:r w:rsidRPr="0064335E">
        <w:rPr>
          <w:rStyle w:val="Titlulcrii"/>
        </w:rPr>
        <w:t xml:space="preserve"> Vodă cu                                                </w:t>
      </w:r>
      <w:bookmarkEnd w:id="0"/>
      <w:r w:rsidRPr="0064335E">
        <w:rPr>
          <w:rStyle w:val="Titlulcrii"/>
        </w:rPr>
        <w:t xml:space="preserve">zimbrul până la </w:t>
      </w:r>
      <w:proofErr w:type="spellStart"/>
      <w:r w:rsidRPr="0064335E">
        <w:rPr>
          <w:rStyle w:val="Titlulcrii"/>
        </w:rPr>
        <w:t>cărţile</w:t>
      </w:r>
      <w:proofErr w:type="spellEnd"/>
      <w:r w:rsidRPr="0064335E">
        <w:rPr>
          <w:rStyle w:val="Titlulcrii"/>
        </w:rPr>
        <w:t xml:space="preserve"> de istorie</w:t>
      </w:r>
    </w:p>
    <w:p w:rsidR="0064335E" w:rsidRDefault="0064335E" w:rsidP="0064335E"/>
    <w:p w:rsidR="0064335E" w:rsidRDefault="0064335E" w:rsidP="0064335E"/>
    <w:p w:rsidR="0064335E" w:rsidRDefault="0064335E" w:rsidP="0064335E"/>
    <w:p w:rsidR="0064335E" w:rsidRDefault="0064335E" w:rsidP="0064335E"/>
    <w:p w:rsidR="0064335E" w:rsidRDefault="0064335E" w:rsidP="0064335E">
      <w:pPr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w:drawing>
          <wp:inline distT="0" distB="0" distL="0" distR="0">
            <wp:extent cx="5762625" cy="3600450"/>
            <wp:effectExtent l="0" t="0" r="9525" b="0"/>
            <wp:docPr id="1" name="Imagine 1" descr="C:\Users\Elev\Desktop\646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646x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35E" w:rsidRPr="005E3DD2" w:rsidRDefault="005E3DD2" w:rsidP="0064335E">
      <w:pPr>
        <w:rPr>
          <w:color w:val="9CC2E5" w:themeColor="accent1" w:themeTint="99"/>
          <w:sz w:val="24"/>
          <w:szCs w:val="24"/>
        </w:rPr>
      </w:pP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Dragoş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Vodă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în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luptă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cu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zimbrul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,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grup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statuar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ridicat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în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centrul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oraşului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Câm</w:t>
      </w:r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pulung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  <w:proofErr w:type="spellStart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>Moldovenesc</w:t>
      </w:r>
      <w:proofErr w:type="spellEnd"/>
      <w:r w:rsidRPr="005E3DD2">
        <w:rPr>
          <w:rFonts w:ascii="Arial" w:hAnsi="Arial" w:cs="Arial"/>
          <w:color w:val="9CC2E5" w:themeColor="accent1" w:themeTint="99"/>
          <w:sz w:val="18"/>
          <w:szCs w:val="18"/>
          <w:lang w:val="en"/>
        </w:rPr>
        <w:t xml:space="preserve"> </w:t>
      </w:r>
    </w:p>
    <w:p w:rsidR="0064335E" w:rsidRDefault="0064335E" w:rsidP="0064335E">
      <w:pPr>
        <w:rPr>
          <w:sz w:val="24"/>
          <w:szCs w:val="24"/>
        </w:rPr>
      </w:pPr>
    </w:p>
    <w:p w:rsidR="0064335E" w:rsidRPr="005E3DD2" w:rsidRDefault="0064335E" w:rsidP="0064335E">
      <w:pPr>
        <w:rPr>
          <w:rFonts w:cs="Aharoni"/>
          <w:sz w:val="24"/>
          <w:szCs w:val="24"/>
        </w:rPr>
      </w:pPr>
      <w:r w:rsidRPr="005E3DD2">
        <w:rPr>
          <w:rFonts w:cs="Aharoni"/>
          <w:sz w:val="24"/>
          <w:szCs w:val="24"/>
        </w:rPr>
        <w:t xml:space="preserve">Istoricii au elaborat numeroase teorii privitoare la construirea provinciei Moldova </w:t>
      </w:r>
      <w:proofErr w:type="spellStart"/>
      <w:r w:rsidRPr="005E3DD2">
        <w:rPr>
          <w:rFonts w:cs="Aharoni"/>
          <w:sz w:val="24"/>
          <w:szCs w:val="24"/>
        </w:rPr>
        <w:t>şi</w:t>
      </w:r>
      <w:proofErr w:type="spellEnd"/>
      <w:r w:rsidRPr="005E3DD2">
        <w:rPr>
          <w:rFonts w:cs="Aharoni"/>
          <w:sz w:val="24"/>
          <w:szCs w:val="24"/>
        </w:rPr>
        <w:t xml:space="preserve"> la etimologia </w:t>
      </w:r>
      <w:proofErr w:type="spellStart"/>
      <w:r w:rsidRPr="005E3DD2">
        <w:rPr>
          <w:rFonts w:cs="Aharoni"/>
          <w:sz w:val="24"/>
          <w:szCs w:val="24"/>
        </w:rPr>
        <w:t>aceastui</w:t>
      </w:r>
      <w:proofErr w:type="spellEnd"/>
      <w:r w:rsidRPr="005E3DD2">
        <w:rPr>
          <w:rFonts w:cs="Aharoni"/>
          <w:sz w:val="24"/>
          <w:szCs w:val="24"/>
        </w:rPr>
        <w:t xml:space="preserve"> </w:t>
      </w:r>
      <w:proofErr w:type="spellStart"/>
      <w:r w:rsidRPr="005E3DD2">
        <w:rPr>
          <w:rFonts w:cs="Aharoni"/>
          <w:sz w:val="24"/>
          <w:szCs w:val="24"/>
        </w:rPr>
        <w:t>nume,însă</w:t>
      </w:r>
      <w:proofErr w:type="spellEnd"/>
      <w:r w:rsidRPr="005E3DD2">
        <w:rPr>
          <w:rFonts w:cs="Aharoni"/>
          <w:sz w:val="24"/>
          <w:szCs w:val="24"/>
        </w:rPr>
        <w:t xml:space="preserve"> legenda voievodului </w:t>
      </w:r>
      <w:proofErr w:type="spellStart"/>
      <w:r w:rsidRPr="005E3DD2">
        <w:rPr>
          <w:rFonts w:cs="Aharoni"/>
          <w:sz w:val="24"/>
          <w:szCs w:val="24"/>
        </w:rPr>
        <w:t>Dragoş</w:t>
      </w:r>
      <w:proofErr w:type="spellEnd"/>
      <w:r w:rsidRPr="005E3DD2">
        <w:rPr>
          <w:rFonts w:cs="Aharoni"/>
          <w:sz w:val="24"/>
          <w:szCs w:val="24"/>
        </w:rPr>
        <w:t xml:space="preserve"> Vodă </w:t>
      </w:r>
      <w:proofErr w:type="spellStart"/>
      <w:r w:rsidRPr="005E3DD2">
        <w:rPr>
          <w:rFonts w:cs="Aharoni"/>
          <w:sz w:val="24"/>
          <w:szCs w:val="24"/>
        </w:rPr>
        <w:t>şi</w:t>
      </w:r>
      <w:proofErr w:type="spellEnd"/>
      <w:r w:rsidRPr="005E3DD2">
        <w:rPr>
          <w:rFonts w:cs="Aharoni"/>
          <w:sz w:val="24"/>
          <w:szCs w:val="24"/>
        </w:rPr>
        <w:t xml:space="preserve"> a </w:t>
      </w:r>
      <w:proofErr w:type="spellStart"/>
      <w:r w:rsidRPr="005E3DD2">
        <w:rPr>
          <w:rFonts w:cs="Aharoni"/>
          <w:sz w:val="24"/>
          <w:szCs w:val="24"/>
        </w:rPr>
        <w:t>căţelei</w:t>
      </w:r>
      <w:proofErr w:type="spellEnd"/>
      <w:r w:rsidRPr="005E3DD2">
        <w:rPr>
          <w:rFonts w:cs="Aharoni"/>
          <w:sz w:val="24"/>
          <w:szCs w:val="24"/>
        </w:rPr>
        <w:t xml:space="preserve"> </w:t>
      </w:r>
      <w:proofErr w:type="spellStart"/>
      <w:r w:rsidRPr="005E3DD2">
        <w:rPr>
          <w:rFonts w:cs="Aharoni"/>
          <w:sz w:val="24"/>
          <w:szCs w:val="24"/>
        </w:rPr>
        <w:t>sale,Molda,s</w:t>
      </w:r>
      <w:proofErr w:type="spellEnd"/>
      <w:r w:rsidRPr="005E3DD2">
        <w:rPr>
          <w:rFonts w:cs="Aharoni"/>
          <w:sz w:val="24"/>
          <w:szCs w:val="24"/>
        </w:rPr>
        <w:t xml:space="preserve">-a întipărit în mentalul colectiv </w:t>
      </w:r>
      <w:proofErr w:type="spellStart"/>
      <w:r w:rsidRPr="005E3DD2">
        <w:rPr>
          <w:rFonts w:cs="Aharoni"/>
          <w:sz w:val="24"/>
          <w:szCs w:val="24"/>
        </w:rPr>
        <w:t>şi</w:t>
      </w:r>
      <w:proofErr w:type="spellEnd"/>
      <w:r w:rsidRPr="005E3DD2">
        <w:rPr>
          <w:rFonts w:cs="Aharoni"/>
          <w:sz w:val="24"/>
          <w:szCs w:val="24"/>
        </w:rPr>
        <w:t xml:space="preserve"> tinde să fie considerat momentul </w:t>
      </w:r>
      <w:proofErr w:type="spellStart"/>
      <w:r w:rsidRPr="005E3DD2">
        <w:rPr>
          <w:rFonts w:cs="Aharoni"/>
          <w:sz w:val="24"/>
          <w:szCs w:val="24"/>
        </w:rPr>
        <w:t>iniţal</w:t>
      </w:r>
      <w:proofErr w:type="spellEnd"/>
      <w:r w:rsidRPr="005E3DD2">
        <w:rPr>
          <w:rFonts w:cs="Aharoni"/>
          <w:sz w:val="24"/>
          <w:szCs w:val="24"/>
        </w:rPr>
        <w:t xml:space="preserve"> în construirea regiunii.</w:t>
      </w:r>
    </w:p>
    <w:p w:rsidR="0064335E" w:rsidRPr="005E3DD2" w:rsidRDefault="0064335E" w:rsidP="0064335E">
      <w:pPr>
        <w:rPr>
          <w:rFonts w:cs="Aharoni"/>
          <w:sz w:val="24"/>
          <w:szCs w:val="24"/>
        </w:rPr>
      </w:pPr>
      <w:r w:rsidRPr="005E3DD2">
        <w:rPr>
          <w:rFonts w:cs="Aharoni"/>
          <w:sz w:val="24"/>
          <w:szCs w:val="24"/>
        </w:rPr>
        <w:t xml:space="preserve">Teoriile istoricilor cu privire la începuturile regiunii Moldova sunt </w:t>
      </w:r>
      <w:r w:rsidR="005E3DD2" w:rsidRPr="005E3DD2">
        <w:rPr>
          <w:rFonts w:cs="Aharoni"/>
          <w:sz w:val="24"/>
          <w:szCs w:val="24"/>
        </w:rPr>
        <w:t>întemeiate în baza unor cronici ale sec. XIV-XV.</w:t>
      </w:r>
    </w:p>
    <w:p w:rsidR="005E3DD2" w:rsidRPr="005E3DD2" w:rsidRDefault="005E3DD2" w:rsidP="0064335E">
      <w:pPr>
        <w:rPr>
          <w:rFonts w:cs="Aharoni"/>
          <w:sz w:val="24"/>
          <w:szCs w:val="24"/>
        </w:rPr>
      </w:pPr>
      <w:r w:rsidRPr="005E3DD2">
        <w:rPr>
          <w:rFonts w:cs="Aharoni"/>
          <w:sz w:val="24"/>
          <w:szCs w:val="24"/>
        </w:rPr>
        <w:t xml:space="preserve">Potrivit acestora ,primul conducător al regiunii ar fi </w:t>
      </w:r>
      <w:proofErr w:type="spellStart"/>
      <w:r w:rsidRPr="005E3DD2">
        <w:rPr>
          <w:rFonts w:cs="Aharoni"/>
          <w:sz w:val="24"/>
          <w:szCs w:val="24"/>
        </w:rPr>
        <w:t>Dragoş,un</w:t>
      </w:r>
      <w:proofErr w:type="spellEnd"/>
      <w:r w:rsidRPr="005E3DD2">
        <w:rPr>
          <w:rFonts w:cs="Aharoni"/>
          <w:sz w:val="24"/>
          <w:szCs w:val="24"/>
        </w:rPr>
        <w:t xml:space="preserve"> voievod care a stăpânit actualul teritoriu al </w:t>
      </w:r>
      <w:proofErr w:type="spellStart"/>
      <w:r w:rsidRPr="005E3DD2">
        <w:rPr>
          <w:rFonts w:cs="Aharoni"/>
          <w:sz w:val="24"/>
          <w:szCs w:val="24"/>
        </w:rPr>
        <w:t>Maramureşului</w:t>
      </w:r>
      <w:proofErr w:type="spellEnd"/>
      <w:r w:rsidRPr="005E3DD2">
        <w:rPr>
          <w:rFonts w:cs="Aharoni"/>
          <w:sz w:val="24"/>
          <w:szCs w:val="24"/>
        </w:rPr>
        <w:t xml:space="preserve"> </w:t>
      </w:r>
      <w:proofErr w:type="spellStart"/>
      <w:r w:rsidRPr="005E3DD2">
        <w:rPr>
          <w:rFonts w:cs="Aharoni"/>
          <w:sz w:val="24"/>
          <w:szCs w:val="24"/>
        </w:rPr>
        <w:t>şi</w:t>
      </w:r>
      <w:proofErr w:type="spellEnd"/>
      <w:r w:rsidRPr="005E3DD2">
        <w:rPr>
          <w:rFonts w:cs="Aharoni"/>
          <w:sz w:val="24"/>
          <w:szCs w:val="24"/>
        </w:rPr>
        <w:t xml:space="preserve"> care a fost trimis de regele ungar să facă ordine peste </w:t>
      </w:r>
      <w:proofErr w:type="spellStart"/>
      <w:r w:rsidRPr="005E3DD2">
        <w:rPr>
          <w:rFonts w:cs="Aharoni"/>
          <w:sz w:val="24"/>
          <w:szCs w:val="24"/>
        </w:rPr>
        <w:t>munţi</w:t>
      </w:r>
      <w:proofErr w:type="spellEnd"/>
      <w:r w:rsidRPr="005E3DD2">
        <w:rPr>
          <w:rFonts w:cs="Aharoni"/>
          <w:sz w:val="24"/>
          <w:szCs w:val="24"/>
        </w:rPr>
        <w:t xml:space="preserve"> într-o zonă controlată de tătari .</w:t>
      </w:r>
    </w:p>
    <w:p w:rsidR="005E3DD2" w:rsidRPr="005E3DD2" w:rsidRDefault="005E3DD2" w:rsidP="0064335E">
      <w:pPr>
        <w:rPr>
          <w:rFonts w:ascii="Arial" w:hAnsi="Arial" w:cs="Aharoni"/>
          <w:color w:val="333333"/>
          <w:sz w:val="21"/>
          <w:szCs w:val="21"/>
          <w:lang w:val="en"/>
        </w:rPr>
      </w:pP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Istoricul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Pavel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Parasca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susţine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bătălia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cu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tătarii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întemeierea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Moldovei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avut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loc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1285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timpul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regelui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ungar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Vladislav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al IV-lea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zis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Cumanul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(1272-1290).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Atunci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tătarii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au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fost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împinşi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peste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Nistru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spre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nordul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Mării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Negre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regiunii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Crimeea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.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Pentru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a-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ţine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departe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de Moldova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de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Transilvania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regele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ungar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l-a pus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Dragoş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Marchiz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la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conducerea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noii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mărci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numite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Moldova, care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avea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reşedinţa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la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Baia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>.</w:t>
      </w:r>
    </w:p>
    <w:p w:rsidR="005E3DD2" w:rsidRDefault="005E3DD2" w:rsidP="0064335E">
      <w:pPr>
        <w:rPr>
          <w:rFonts w:ascii="Arial" w:hAnsi="Arial" w:cs="Aharoni"/>
          <w:color w:val="333333"/>
          <w:sz w:val="21"/>
          <w:szCs w:val="21"/>
          <w:lang w:val="en"/>
        </w:rPr>
      </w:pP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lastRenderedPageBreak/>
        <w:t>Venirea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Moldova a 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lui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Dragoş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rămas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istorie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sub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numele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"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descălecătorul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",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fost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însă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mult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mai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frumos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"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colorată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"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două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secole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mai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târziu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.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Cronica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Anonimă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Moldovei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Dragoş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apare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un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voievod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care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ieşit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la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vânătoare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urmărit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un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zimbru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din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Maramureş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până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Moldova,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găsit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regiunea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este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frumoasă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populat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-o cu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oameni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de-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săi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.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cursul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aceleiaşi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partide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de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vânătoare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căţeaua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voievodului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numele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său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Molda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s-a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înecat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în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râul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care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traversează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regiunea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,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motiv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pentru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care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Dragoş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a </w:t>
      </w:r>
      <w:proofErr w:type="spell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botezat</w:t>
      </w:r>
      <w:proofErr w:type="spell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</w:t>
      </w:r>
      <w:proofErr w:type="spellStart"/>
      <w:proofErr w:type="gramStart"/>
      <w:r w:rsidRPr="005E3DD2">
        <w:rPr>
          <w:rFonts w:ascii="Arial" w:hAnsi="Arial" w:cs="Aharoni"/>
          <w:color w:val="333333"/>
          <w:sz w:val="21"/>
          <w:szCs w:val="21"/>
          <w:lang w:val="en"/>
        </w:rPr>
        <w:t>apa</w:t>
      </w:r>
      <w:proofErr w:type="spellEnd"/>
      <w:proofErr w:type="gramEnd"/>
      <w:r w:rsidRPr="005E3DD2">
        <w:rPr>
          <w:rFonts w:ascii="Arial" w:hAnsi="Arial" w:cs="Aharoni"/>
          <w:color w:val="333333"/>
          <w:sz w:val="21"/>
          <w:szCs w:val="21"/>
          <w:lang w:val="en"/>
        </w:rPr>
        <w:t xml:space="preserve"> Moldova.</w:t>
      </w:r>
    </w:p>
    <w:p w:rsidR="005E3DD2" w:rsidRDefault="005E3DD2" w:rsidP="0064335E">
      <w:pPr>
        <w:rPr>
          <w:rFonts w:ascii="Arial" w:hAnsi="Arial" w:cs="Arial"/>
          <w:color w:val="333333"/>
          <w:sz w:val="21"/>
          <w:szCs w:val="21"/>
          <w:lang w:val="en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unele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cronicilor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Grigore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Ureche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Miron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Costin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scrie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Dragoş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lang w:val="en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ieşit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oamenii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săi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Maramureş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descălecat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Moldova "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zilele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Laslău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craiul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unguresc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, care cu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ajutorul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românilor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-a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scos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tătari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din Moldova,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gonindu-i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peste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Nistru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>".</w:t>
      </w:r>
    </w:p>
    <w:p w:rsidR="005E3DD2" w:rsidRPr="005E3DD2" w:rsidRDefault="005E3DD2" w:rsidP="005E3DD2">
      <w:pPr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</w:pP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Istoricii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Constantin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C.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Giurescu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Dinu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C.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Giurescu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sunt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părere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numele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Moldova vine de la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molid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.</w:t>
      </w:r>
    </w:p>
    <w:p w:rsidR="005E3DD2" w:rsidRPr="005E3DD2" w:rsidRDefault="005E3DD2" w:rsidP="005E3DD2">
      <w:pPr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</w:pPr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O </w:t>
      </w:r>
      <w:proofErr w:type="spellStart"/>
      <w:proofErr w:type="gram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altă</w:t>
      </w:r>
      <w:proofErr w:type="spellEnd"/>
      <w:proofErr w:type="gram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teorie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arată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numele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Moldova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derivă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la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cuvintele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din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limba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dacică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i/>
          <w:iCs/>
          <w:color w:val="333333"/>
          <w:sz w:val="21"/>
          <w:szCs w:val="21"/>
          <w:lang w:val="en" w:eastAsia="ro-RO"/>
        </w:rPr>
        <w:t>molta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("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mult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"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latină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)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i/>
          <w:iCs/>
          <w:color w:val="333333"/>
          <w:sz w:val="21"/>
          <w:szCs w:val="21"/>
          <w:lang w:val="en" w:eastAsia="ro-RO"/>
        </w:rPr>
        <w:t>dava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(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cetate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sau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apă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).</w:t>
      </w:r>
    </w:p>
    <w:p w:rsidR="005E3DD2" w:rsidRPr="005E3DD2" w:rsidRDefault="005E3DD2" w:rsidP="005E3DD2">
      <w:pPr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</w:pP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Bogdan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Petriceicu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Haşdeu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, la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fel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majoritatea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filologilor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istoricilor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români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susţin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denumirile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râului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principatului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provin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din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termenul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origine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germanică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i/>
          <w:iCs/>
          <w:color w:val="333333"/>
          <w:sz w:val="21"/>
          <w:szCs w:val="21"/>
          <w:lang w:val="en" w:eastAsia="ro-RO"/>
        </w:rPr>
        <w:t>mulde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(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adică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"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scobitură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", "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carieră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"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sau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"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culoar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scurgere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").</w:t>
      </w:r>
    </w:p>
    <w:p w:rsidR="005E3DD2" w:rsidRPr="005E3DD2" w:rsidRDefault="005E3DD2" w:rsidP="005E3DD2">
      <w:pPr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</w:pPr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O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minoritate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istoricilor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afirmă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denumirea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fi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fost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dată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de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bastarni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,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dar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ea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nu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apare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documente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decât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secolul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XIV,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odată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cu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sosirea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zonă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meşterilor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mineri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saşi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cu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apariţia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cetăţii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Baia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, prima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capitală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voievodului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Dragoş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,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cetate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a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cărui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nume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înseamnă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româna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arhaică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acelaşi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lucru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ca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şi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"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mulde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"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în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germana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 xml:space="preserve"> </w:t>
      </w:r>
      <w:proofErr w:type="spellStart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veche</w:t>
      </w:r>
      <w:proofErr w:type="spellEnd"/>
      <w:r w:rsidRPr="005E3DD2">
        <w:rPr>
          <w:rFonts w:ascii="Arial" w:eastAsia="Times New Roman" w:hAnsi="Arial" w:cs="Arial"/>
          <w:color w:val="333333"/>
          <w:sz w:val="21"/>
          <w:szCs w:val="21"/>
          <w:lang w:val="en" w:eastAsia="ro-RO"/>
        </w:rPr>
        <w:t>.</w:t>
      </w:r>
    </w:p>
    <w:p w:rsidR="005E3DD2" w:rsidRPr="005E3DD2" w:rsidRDefault="005E3DD2" w:rsidP="0064335E">
      <w:pPr>
        <w:rPr>
          <w:rFonts w:ascii="Arial" w:hAnsi="Arial" w:cs="Aharoni"/>
          <w:color w:val="333333"/>
          <w:sz w:val="21"/>
          <w:szCs w:val="21"/>
          <w:lang w:val="en"/>
        </w:rPr>
      </w:pPr>
    </w:p>
    <w:p w:rsidR="005E3DD2" w:rsidRPr="0064335E" w:rsidRDefault="005E3DD2" w:rsidP="0064335E">
      <w:pPr>
        <w:rPr>
          <w:sz w:val="24"/>
          <w:szCs w:val="24"/>
        </w:rPr>
      </w:pPr>
    </w:p>
    <w:sectPr w:rsidR="005E3DD2" w:rsidRPr="0064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E"/>
    <w:rsid w:val="005E3DD2"/>
    <w:rsid w:val="0064335E"/>
    <w:rsid w:val="007007CA"/>
    <w:rsid w:val="00A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9AB96-8FD7-425A-930C-9B58F4F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43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643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6433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4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2Caracter">
    <w:name w:val="Titlu 2 Caracter"/>
    <w:basedOn w:val="Fontdeparagrafimplicit"/>
    <w:link w:val="Titlu2"/>
    <w:uiPriority w:val="9"/>
    <w:rsid w:val="00643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1Caracter">
    <w:name w:val="Titlu 1 Caracter"/>
    <w:basedOn w:val="Fontdeparagrafimplicit"/>
    <w:link w:val="Titlu1"/>
    <w:uiPriority w:val="9"/>
    <w:rsid w:val="00643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itlulcrii">
    <w:name w:val="Book Title"/>
    <w:basedOn w:val="Fontdeparagrafimplicit"/>
    <w:uiPriority w:val="33"/>
    <w:qFormat/>
    <w:rsid w:val="0064335E"/>
    <w:rPr>
      <w:b/>
      <w:bCs/>
      <w:i/>
      <w:iCs/>
      <w:spacing w:val="5"/>
    </w:rPr>
  </w:style>
  <w:style w:type="character" w:styleId="Accentuat">
    <w:name w:val="Emphasis"/>
    <w:basedOn w:val="Fontdeparagrafimplicit"/>
    <w:uiPriority w:val="20"/>
    <w:qFormat/>
    <w:rsid w:val="005E3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949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13EC03A-B743-4D7D-A2C0-06129E2D9B9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18</TotalTime>
  <Pages>1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2013-11-05T06:21:00Z</dcterms:created>
  <dcterms:modified xsi:type="dcterms:W3CDTF">2013-11-05T06:40:00Z</dcterms:modified>
</cp:coreProperties>
</file>