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9C9C9" w:themeColor="accent3" w:themeTint="99"/>
  <w:body>
    <w:p w:rsidR="00182718" w:rsidRPr="00DD6BFA" w:rsidRDefault="00182718" w:rsidP="00EE10D2">
      <w:pPr>
        <w:jc w:val="center"/>
        <w:rPr>
          <w:rFonts w:ascii="Lucida Calligraphy" w:hAnsi="Lucida Calligraphy"/>
          <w:b/>
          <w:i/>
          <w:color w:val="1F4E79" w:themeColor="accent1" w:themeShade="80"/>
          <w:sz w:val="56"/>
          <w:szCs w:val="56"/>
          <w:lang w:val="en-US"/>
        </w:rPr>
      </w:pPr>
      <w:proofErr w:type="spellStart"/>
      <w:r w:rsidRPr="00DD6BFA">
        <w:rPr>
          <w:rFonts w:ascii="Lucida Calligraphy" w:hAnsi="Lucida Calligraphy"/>
          <w:b/>
          <w:i/>
          <w:color w:val="1F4E79" w:themeColor="accent1" w:themeShade="80"/>
          <w:sz w:val="56"/>
          <w:szCs w:val="56"/>
          <w:lang w:val="en-US"/>
        </w:rPr>
        <w:t>Introducere</w:t>
      </w:r>
      <w:proofErr w:type="spellEnd"/>
      <w:r w:rsidRPr="00DD6BFA">
        <w:rPr>
          <w:rFonts w:ascii="Lucida Calligraphy" w:hAnsi="Lucida Calligraphy"/>
          <w:b/>
          <w:i/>
          <w:color w:val="1F4E79" w:themeColor="accent1" w:themeShade="80"/>
          <w:sz w:val="56"/>
          <w:szCs w:val="56"/>
          <w:lang w:val="en-US"/>
        </w:rPr>
        <w:t xml:space="preserve"> – </w:t>
      </w:r>
      <w:proofErr w:type="spellStart"/>
      <w:r w:rsidRPr="00DD6BFA">
        <w:rPr>
          <w:rFonts w:ascii="Lucida Calligraphy" w:hAnsi="Lucida Calligraphy"/>
          <w:b/>
          <w:i/>
          <w:color w:val="1F4E79" w:themeColor="accent1" w:themeShade="80"/>
          <w:sz w:val="56"/>
          <w:szCs w:val="56"/>
          <w:lang w:val="en-US"/>
        </w:rPr>
        <w:t>Clasa</w:t>
      </w:r>
      <w:proofErr w:type="spellEnd"/>
      <w:r w:rsidRPr="00DD6BFA">
        <w:rPr>
          <w:rFonts w:ascii="Lucida Calligraphy" w:hAnsi="Lucida Calligraphy"/>
          <w:b/>
          <w:i/>
          <w:color w:val="1F4E79" w:themeColor="accent1" w:themeShade="80"/>
          <w:sz w:val="56"/>
          <w:szCs w:val="56"/>
          <w:lang w:val="en-US"/>
        </w:rPr>
        <w:t xml:space="preserve"> a XI a D</w:t>
      </w:r>
    </w:p>
    <w:p w:rsidR="00182718" w:rsidRDefault="00182718" w:rsidP="00182718">
      <w:pPr>
        <w:rPr>
          <w:sz w:val="40"/>
          <w:szCs w:val="40"/>
          <w:lang w:val="en-US"/>
        </w:rPr>
      </w:pPr>
    </w:p>
    <w:p w:rsidR="00182718" w:rsidRPr="00DD6BFA" w:rsidRDefault="00EE10D2" w:rsidP="00182718">
      <w:pPr>
        <w:pStyle w:val="NormalWeb"/>
        <w:rPr>
          <w:rFonts w:ascii="Lucida Calligraphy" w:hAnsi="Lucida Calligraphy"/>
          <w:color w:val="2F5496" w:themeColor="accent5" w:themeShade="BF"/>
          <w:sz w:val="32"/>
          <w:szCs w:val="32"/>
        </w:rPr>
      </w:pPr>
      <w:r>
        <w:rPr>
          <w:rFonts w:ascii="Verdana" w:hAnsi="Verdana"/>
          <w:color w:val="000000"/>
          <w:sz w:val="36"/>
          <w:szCs w:val="36"/>
        </w:rPr>
        <w:t xml:space="preserve">     </w:t>
      </w:r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Noi suntem clasa a 11 a D si </w:t>
      </w:r>
      <w:proofErr w:type="spellStart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impreuna</w:t>
      </w:r>
      <w:proofErr w:type="spellEnd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cu domnul profesor Anastasiu Gabriel ne-am propus sa </w:t>
      </w:r>
      <w:proofErr w:type="spellStart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impart</w:t>
      </w:r>
      <w:r w:rsidR="001B32D1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a</w:t>
      </w:r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sim</w:t>
      </w:r>
      <w:proofErr w:type="spellEnd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cel </w:t>
      </w:r>
      <w:proofErr w:type="spellStart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putin</w:t>
      </w:r>
      <w:proofErr w:type="spellEnd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</w:t>
      </w:r>
      <w:proofErr w:type="spellStart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cateva</w:t>
      </w:r>
      <w:proofErr w:type="spellEnd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din </w:t>
      </w:r>
      <w:proofErr w:type="spellStart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activitatile</w:t>
      </w:r>
      <w:proofErr w:type="spellEnd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realizate de clasa </w:t>
      </w:r>
      <w:proofErr w:type="spellStart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noastra</w:t>
      </w:r>
      <w:proofErr w:type="spellEnd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si </w:t>
      </w:r>
      <w:proofErr w:type="spellStart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celorlalti</w:t>
      </w:r>
      <w:proofErr w:type="spellEnd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, prin intermediul acestei </w:t>
      </w:r>
      <w:proofErr w:type="spellStart"/>
      <w:r w:rsidR="00182718"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reviste.</w:t>
      </w:r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Colectivul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nostru este format din 30 de elevi si in ciuda faptului ca anul acesta si-a modificat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putin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din componenta am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ramas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la fel de energici si inventivi.</w:t>
      </w:r>
    </w:p>
    <w:p w:rsidR="00182718" w:rsidRPr="00DD6BFA" w:rsidRDefault="00182718" w:rsidP="00182718">
      <w:pPr>
        <w:pStyle w:val="NormalWeb"/>
        <w:rPr>
          <w:rFonts w:ascii="Lucida Calligraphy" w:hAnsi="Lucida Calligraphy"/>
          <w:color w:val="2F5496" w:themeColor="accent5" w:themeShade="BF"/>
          <w:sz w:val="32"/>
          <w:szCs w:val="32"/>
        </w:rPr>
      </w:pPr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      Cea mai mare parte din aceste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activitati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le-am realizat in anul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scolar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2012-2013 sub coordonarea doamnei diriginte Negura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Alina.Dumneaei,pe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langa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sprijinul oferit ne-a ajutat la fiecare proiect in parte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dandu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-ne idei extrem de utile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fara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de care poate ca nu ne-am fi bucurat de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reusita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.</w:t>
      </w:r>
    </w:p>
    <w:p w:rsidR="00EE10D2" w:rsidRPr="00DD6BFA" w:rsidRDefault="00EE10D2" w:rsidP="00182718">
      <w:pPr>
        <w:pStyle w:val="NormalWeb"/>
        <w:rPr>
          <w:rFonts w:ascii="Lucida Calligraphy" w:hAnsi="Lucida Calligraphy"/>
          <w:color w:val="2F5496" w:themeColor="accent5" w:themeShade="BF"/>
          <w:sz w:val="32"/>
          <w:szCs w:val="32"/>
        </w:rPr>
      </w:pPr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     Daca ar fi sa amintim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cateva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dintre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activitatile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la care clasa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noastra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a participat acestea ar fi: </w:t>
      </w:r>
      <w:bookmarkStart w:id="0" w:name="_GoBack"/>
      <w:bookmarkEnd w:id="0"/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curatenia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din parcul dendrologic din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saptamana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altfel de anul trecut,participarea la zilele liceului printr-o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expozitie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culinara si decorarea clasei noastre din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saptamana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altfel,idee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care a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apartinut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in totalitate doamnei diriginte.</w:t>
      </w:r>
    </w:p>
    <w:p w:rsidR="00EE10D2" w:rsidRPr="00DD6BFA" w:rsidRDefault="00EE10D2" w:rsidP="00182718">
      <w:pPr>
        <w:pStyle w:val="NormalWeb"/>
        <w:rPr>
          <w:rFonts w:ascii="Lucida Calligraphy" w:hAnsi="Lucida Calligraphy"/>
          <w:color w:val="2F5496" w:themeColor="accent5" w:themeShade="BF"/>
          <w:sz w:val="32"/>
          <w:szCs w:val="32"/>
        </w:rPr>
      </w:pPr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     Despre acestea dar si despre alte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activitati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ramane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sa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descoperiti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detalii dar si imagini interesante in paginile ce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urmeaza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.</w:t>
      </w:r>
    </w:p>
    <w:p w:rsidR="00EE10D2" w:rsidRPr="00DD6BFA" w:rsidRDefault="00EE10D2" w:rsidP="00182718">
      <w:pPr>
        <w:pStyle w:val="NormalWeb"/>
        <w:rPr>
          <w:rFonts w:ascii="Lucida Calligraphy" w:hAnsi="Lucida Calligraphy"/>
          <w:color w:val="2F5496" w:themeColor="accent5" w:themeShade="BF"/>
          <w:sz w:val="32"/>
          <w:szCs w:val="32"/>
        </w:rPr>
      </w:pPr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 xml:space="preserve">                   Va dorim lectura </w:t>
      </w:r>
      <w:proofErr w:type="spellStart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placuta</w:t>
      </w:r>
      <w:proofErr w:type="spellEnd"/>
      <w:r w:rsidRPr="00DD6BFA">
        <w:rPr>
          <w:rFonts w:ascii="Lucida Calligraphy" w:hAnsi="Lucida Calligraphy"/>
          <w:color w:val="2F5496" w:themeColor="accent5" w:themeShade="BF"/>
          <w:sz w:val="32"/>
          <w:szCs w:val="32"/>
        </w:rPr>
        <w:t>!</w:t>
      </w:r>
    </w:p>
    <w:p w:rsidR="00182718" w:rsidRPr="00182718" w:rsidRDefault="00182718" w:rsidP="00182718">
      <w:pPr>
        <w:pStyle w:val="NormalWeb"/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lastRenderedPageBreak/>
        <w:t xml:space="preserve">      </w:t>
      </w:r>
    </w:p>
    <w:p w:rsidR="00182718" w:rsidRPr="00182718" w:rsidRDefault="00182718" w:rsidP="00182718">
      <w:pPr>
        <w:rPr>
          <w:sz w:val="32"/>
          <w:szCs w:val="32"/>
          <w:lang w:val="en-US"/>
        </w:rPr>
      </w:pPr>
    </w:p>
    <w:sectPr w:rsidR="00182718" w:rsidRPr="00182718" w:rsidSect="00DD6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B4" w:rsidRDefault="00102BB4" w:rsidP="00182718">
      <w:pPr>
        <w:spacing w:after="0" w:line="240" w:lineRule="auto"/>
      </w:pPr>
      <w:r>
        <w:separator/>
      </w:r>
    </w:p>
  </w:endnote>
  <w:endnote w:type="continuationSeparator" w:id="0">
    <w:p w:rsidR="00102BB4" w:rsidRDefault="00102BB4" w:rsidP="0018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D2" w:rsidRDefault="00EE10D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D2" w:rsidRDefault="00EE10D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D2" w:rsidRDefault="00EE10D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B4" w:rsidRDefault="00102BB4" w:rsidP="00182718">
      <w:pPr>
        <w:spacing w:after="0" w:line="240" w:lineRule="auto"/>
      </w:pPr>
      <w:r>
        <w:separator/>
      </w:r>
    </w:p>
  </w:footnote>
  <w:footnote w:type="continuationSeparator" w:id="0">
    <w:p w:rsidR="00102BB4" w:rsidRDefault="00102BB4" w:rsidP="0018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D2" w:rsidRDefault="00EE10D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D2" w:rsidRDefault="00EE10D2">
    <w:pPr>
      <w:pStyle w:val="Antet"/>
    </w:pPr>
    <w:proofErr w:type="spellStart"/>
    <w:r>
      <w:t>Hreniuc</w:t>
    </w:r>
    <w:proofErr w:type="spellEnd"/>
    <w:r>
      <w:t xml:space="preserve">  Emanuela</w:t>
    </w:r>
  </w:p>
  <w:p w:rsidR="00EE10D2" w:rsidRDefault="00EE10D2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D2" w:rsidRDefault="00EE10D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718"/>
    <w:rsid w:val="00001046"/>
    <w:rsid w:val="00091A39"/>
    <w:rsid w:val="00102BB4"/>
    <w:rsid w:val="00182718"/>
    <w:rsid w:val="001B32D1"/>
    <w:rsid w:val="00307C9B"/>
    <w:rsid w:val="00461EC9"/>
    <w:rsid w:val="00AF5722"/>
    <w:rsid w:val="00DD6BFA"/>
    <w:rsid w:val="00EA1AC5"/>
    <w:rsid w:val="00E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D0CDC-6A77-49AE-8EE2-46CC85B4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C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18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82718"/>
  </w:style>
  <w:style w:type="paragraph" w:styleId="Subsol">
    <w:name w:val="footer"/>
    <w:basedOn w:val="Normal"/>
    <w:link w:val="SubsolCaracter"/>
    <w:uiPriority w:val="99"/>
    <w:semiHidden/>
    <w:unhideWhenUsed/>
    <w:rsid w:val="0018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182718"/>
  </w:style>
  <w:style w:type="paragraph" w:styleId="TextnBalon">
    <w:name w:val="Balloon Text"/>
    <w:basedOn w:val="Normal"/>
    <w:link w:val="TextnBalonCaracter"/>
    <w:uiPriority w:val="99"/>
    <w:semiHidden/>
    <w:unhideWhenUsed/>
    <w:rsid w:val="0018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82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323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v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393A-7860-471C-A4D1-B21FCD564B5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6691E70-AFB9-4909-84C4-7F216524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31</TotalTime>
  <Pages>2</Pages>
  <Words>179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4</cp:revision>
  <dcterms:created xsi:type="dcterms:W3CDTF">2013-10-29T06:22:00Z</dcterms:created>
  <dcterms:modified xsi:type="dcterms:W3CDTF">2013-11-12T06:24:00Z</dcterms:modified>
</cp:coreProperties>
</file>