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0C" w:rsidRPr="005C392A" w:rsidRDefault="0080280C" w:rsidP="0080280C">
      <w:pPr>
        <w:jc w:val="center"/>
        <w:rPr>
          <w:rFonts w:ascii="Brush Script MT" w:hAnsi="Brush Script MT"/>
          <w:b/>
          <w:i/>
          <w:color w:val="7030A0"/>
          <w:sz w:val="72"/>
          <w:szCs w:val="72"/>
          <w:lang w:val="en-US"/>
        </w:rPr>
      </w:pPr>
      <w:proofErr w:type="spellStart"/>
      <w:r w:rsidRPr="005C392A">
        <w:rPr>
          <w:rFonts w:ascii="Brush Script MT" w:hAnsi="Brush Script MT"/>
          <w:b/>
          <w:i/>
          <w:color w:val="7030A0"/>
          <w:sz w:val="72"/>
          <w:szCs w:val="72"/>
          <w:lang w:val="en-US"/>
        </w:rPr>
        <w:t>Clasa</w:t>
      </w:r>
      <w:proofErr w:type="spellEnd"/>
      <w:r w:rsidRPr="005C392A">
        <w:rPr>
          <w:rFonts w:ascii="Brush Script MT" w:hAnsi="Brush Script MT"/>
          <w:b/>
          <w:i/>
          <w:color w:val="7030A0"/>
          <w:sz w:val="72"/>
          <w:szCs w:val="72"/>
          <w:lang w:val="en-US"/>
        </w:rPr>
        <w:t xml:space="preserve"> a 11 a </w:t>
      </w:r>
      <w:proofErr w:type="gramStart"/>
      <w:r w:rsidRPr="005C392A">
        <w:rPr>
          <w:rFonts w:ascii="Brush Script MT" w:hAnsi="Brush Script MT"/>
          <w:b/>
          <w:i/>
          <w:color w:val="7030A0"/>
          <w:sz w:val="72"/>
          <w:szCs w:val="72"/>
          <w:lang w:val="en-US"/>
        </w:rPr>
        <w:t>D  -</w:t>
      </w:r>
      <w:proofErr w:type="gramEnd"/>
      <w:r w:rsidRPr="005C392A">
        <w:rPr>
          <w:rFonts w:ascii="Brush Script MT" w:hAnsi="Brush Script MT"/>
          <w:b/>
          <w:i/>
          <w:color w:val="7030A0"/>
          <w:sz w:val="72"/>
          <w:szCs w:val="72"/>
          <w:lang w:val="en-US"/>
        </w:rPr>
        <w:t xml:space="preserve"> </w:t>
      </w:r>
      <w:proofErr w:type="spellStart"/>
      <w:r w:rsidRPr="005C392A">
        <w:rPr>
          <w:rFonts w:ascii="Brush Script MT" w:hAnsi="Brush Script MT"/>
          <w:b/>
          <w:i/>
          <w:color w:val="7030A0"/>
          <w:sz w:val="72"/>
          <w:szCs w:val="72"/>
          <w:lang w:val="en-US"/>
        </w:rPr>
        <w:t>Intre</w:t>
      </w:r>
      <w:proofErr w:type="spellEnd"/>
      <w:r w:rsidRPr="005C392A">
        <w:rPr>
          <w:rFonts w:ascii="Brush Script MT" w:hAnsi="Brush Script MT"/>
          <w:b/>
          <w:i/>
          <w:color w:val="7030A0"/>
          <w:sz w:val="72"/>
          <w:szCs w:val="72"/>
          <w:lang w:val="en-US"/>
        </w:rPr>
        <w:t xml:space="preserve"> SUA </w:t>
      </w:r>
      <w:proofErr w:type="spellStart"/>
      <w:r w:rsidRPr="005C392A">
        <w:rPr>
          <w:rFonts w:ascii="Brush Script MT" w:hAnsi="Brush Script MT"/>
          <w:b/>
          <w:i/>
          <w:color w:val="7030A0"/>
          <w:sz w:val="72"/>
          <w:szCs w:val="72"/>
          <w:lang w:val="en-US"/>
        </w:rPr>
        <w:t>si</w:t>
      </w:r>
      <w:proofErr w:type="spellEnd"/>
      <w:r w:rsidRPr="005C392A">
        <w:rPr>
          <w:rFonts w:ascii="Brush Script MT" w:hAnsi="Brush Script MT"/>
          <w:b/>
          <w:i/>
          <w:color w:val="7030A0"/>
          <w:sz w:val="72"/>
          <w:szCs w:val="72"/>
          <w:lang w:val="en-US"/>
        </w:rPr>
        <w:t xml:space="preserve"> </w:t>
      </w:r>
      <w:proofErr w:type="spellStart"/>
      <w:r w:rsidRPr="005C392A">
        <w:rPr>
          <w:rFonts w:ascii="Brush Script MT" w:hAnsi="Brush Script MT"/>
          <w:b/>
          <w:i/>
          <w:color w:val="7030A0"/>
          <w:sz w:val="72"/>
          <w:szCs w:val="72"/>
          <w:lang w:val="en-US"/>
        </w:rPr>
        <w:t>Marea</w:t>
      </w:r>
      <w:proofErr w:type="spellEnd"/>
      <w:r w:rsidRPr="005C392A">
        <w:rPr>
          <w:rFonts w:ascii="Brush Script MT" w:hAnsi="Brush Script MT"/>
          <w:b/>
          <w:i/>
          <w:color w:val="7030A0"/>
          <w:sz w:val="72"/>
          <w:szCs w:val="72"/>
          <w:lang w:val="en-US"/>
        </w:rPr>
        <w:t xml:space="preserve"> Britanie</w:t>
      </w:r>
    </w:p>
    <w:p w:rsidR="0080280C" w:rsidRDefault="0080280C" w:rsidP="0080280C">
      <w:pPr>
        <w:jc w:val="center"/>
        <w:rPr>
          <w:b/>
          <w:color w:val="2F5496" w:themeColor="accent5" w:themeShade="BF"/>
          <w:sz w:val="72"/>
          <w:szCs w:val="72"/>
          <w:lang w:val="en-US"/>
        </w:rPr>
      </w:pPr>
    </w:p>
    <w:p w:rsidR="0080280C" w:rsidRPr="00DF52C6" w:rsidRDefault="0080280C" w:rsidP="0080280C">
      <w:pPr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</w:pPr>
      <w:r w:rsidRPr="005C392A">
        <w:rPr>
          <w:rFonts w:ascii="Brush Script MT" w:hAnsi="Brush Script MT"/>
          <w:b/>
          <w:color w:val="2F5496" w:themeColor="accent5" w:themeShade="BF"/>
          <w:sz w:val="44"/>
          <w:szCs w:val="44"/>
          <w:lang w:val="en-US"/>
        </w:rPr>
        <w:t xml:space="preserve">      </w:t>
      </w:r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In “</w:t>
      </w:r>
      <w:proofErr w:type="spellStart"/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Saptamana</w:t>
      </w:r>
      <w:proofErr w:type="spellEnd"/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altfel” din anul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scolar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2012-2013</w:t>
      </w:r>
      <w:proofErr w:type="gramStart"/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,clasa</w:t>
      </w:r>
      <w:proofErr w:type="gramEnd"/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a 10 a D,actuala 11D s-a ocupat de decorarea salii de clasa cu simboluri ale SUA si Marea Britanie.</w:t>
      </w:r>
    </w:p>
    <w:p w:rsidR="0080280C" w:rsidRPr="00DF52C6" w:rsidRDefault="0080280C" w:rsidP="0080280C">
      <w:pPr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</w:pPr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    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Toti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elevii s-au implicat activ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realizand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pe grupe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planse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si machete cu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personaliati,monumente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si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activitati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reprezentative ale ambelor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tari.Deasemenea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s-au realizat picturi cu peisaje din SUA si UK si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hartile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ambelor state.</w:t>
      </w:r>
    </w:p>
    <w:p w:rsidR="0080280C" w:rsidRPr="00DF52C6" w:rsidRDefault="0080280C" w:rsidP="0080280C">
      <w:pPr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</w:pPr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    </w:t>
      </w:r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Grupa formata din Ciocan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Lucian,Polanschi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Claudiu,Piticari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Andrei si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Baiesiu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Ionut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a realizat macheta in miniatura a turnului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Londrei.Mehno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Simona,Hreniuc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Emanuela,Taran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Simona,Bedrule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Adriana,Tolos</w:t>
      </w:r>
      <w:proofErr w:type="spellEnd"/>
      <w:r w:rsidR="00AE097E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Andreea si Burduhos Daniela au lucrat la o </w:t>
      </w:r>
      <w:proofErr w:type="spellStart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plansa</w:t>
      </w:r>
      <w:proofErr w:type="spellEnd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care </w:t>
      </w:r>
      <w:proofErr w:type="spellStart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ilustreaza</w:t>
      </w:r>
      <w:proofErr w:type="spellEnd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personal</w:t>
      </w:r>
      <w:r w:rsidR="005C392A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itati</w:t>
      </w:r>
      <w:proofErr w:type="spellEnd"/>
      <w:r w:rsidR="005C392A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din toate domeniile ale UK</w:t>
      </w:r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.</w:t>
      </w:r>
      <w:proofErr w:type="spellStart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Agapi</w:t>
      </w:r>
      <w:proofErr w:type="spellEnd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Magda,Bod</w:t>
      </w:r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nariuc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lastRenderedPageBreak/>
        <w:t>Ionut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,</w:t>
      </w:r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Grigorean</w:t>
      </w:r>
      <w:proofErr w:type="spellEnd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Evelina </w:t>
      </w:r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si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Balmos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Evelina </w:t>
      </w:r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au realizat harta Marii Britanii iar </w:t>
      </w:r>
      <w:proofErr w:type="spellStart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Poleanschi</w:t>
      </w:r>
      <w:proofErr w:type="spellEnd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Ciprian si </w:t>
      </w:r>
      <w:proofErr w:type="spellStart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Mindrila</w:t>
      </w:r>
      <w:proofErr w:type="spellEnd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Ana-Maria au </w:t>
      </w:r>
      <w:proofErr w:type="spellStart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confectionat</w:t>
      </w:r>
      <w:proofErr w:type="spellEnd"/>
      <w:r w:rsidR="00082E6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mini-steaguri ale UK.</w:t>
      </w:r>
    </w:p>
    <w:p w:rsidR="00017C03" w:rsidRPr="00DF52C6" w:rsidRDefault="00017C03" w:rsidP="0080280C">
      <w:pPr>
        <w:rPr>
          <w:b/>
          <w:color w:val="1F4E79" w:themeColor="accent1" w:themeShade="80"/>
          <w:sz w:val="40"/>
          <w:szCs w:val="40"/>
        </w:rPr>
      </w:pPr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       SUA  a fost reprezentata de </w:t>
      </w:r>
      <w:proofErr w:type="spellStart"/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lucrari</w:t>
      </w:r>
      <w:proofErr w:type="spellEnd"/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precum: </w:t>
      </w:r>
      <w:proofErr w:type="spellStart"/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harta</w:t>
      </w:r>
      <w:proofErr w:type="spellEnd"/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 xml:space="preserve"> SUA </w:t>
      </w:r>
      <w:proofErr w:type="spellStart"/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r</w:t>
      </w:r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ealizata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 xml:space="preserve"> de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Ignatescu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 xml:space="preserve">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Florinela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 xml:space="preserve"> </w:t>
      </w:r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,</w:t>
      </w:r>
      <w:proofErr w:type="spellStart"/>
      <w:r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Iose</w:t>
      </w:r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p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 xml:space="preserve"> Georgiana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si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 xml:space="preserve">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>Burduhos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  <w:lang w:val="en-US"/>
        </w:rPr>
        <w:t xml:space="preserve"> Daniela</w:t>
      </w:r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;Statuia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Libertatii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lucrata de Rogojan Diana si Georgiana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Tampau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iar macheta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Mount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Rushmore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: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Bocancea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Madalina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si </w:t>
      </w:r>
      <w:proofErr w:type="spellStart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>Posluschnick</w:t>
      </w:r>
      <w:proofErr w:type="spellEnd"/>
      <w:r w:rsidR="009670F4" w:rsidRPr="00DF52C6">
        <w:rPr>
          <w:rFonts w:ascii="MingLiU_HKSCS" w:eastAsia="MingLiU_HKSCS" w:hAnsi="MingLiU_HKSCS"/>
          <w:b/>
          <w:color w:val="1F4E79" w:themeColor="accent1" w:themeShade="80"/>
          <w:sz w:val="40"/>
          <w:szCs w:val="40"/>
        </w:rPr>
        <w:t xml:space="preserve"> Ingrid</w:t>
      </w:r>
      <w:r w:rsidR="009670F4" w:rsidRPr="00DF52C6">
        <w:rPr>
          <w:b/>
          <w:color w:val="1F4E79" w:themeColor="accent1" w:themeShade="80"/>
          <w:sz w:val="40"/>
          <w:szCs w:val="40"/>
        </w:rPr>
        <w:t>.</w:t>
      </w:r>
    </w:p>
    <w:p w:rsidR="005C392A" w:rsidRPr="005C392A" w:rsidRDefault="005C392A" w:rsidP="0080280C">
      <w:pPr>
        <w:rPr>
          <w:b/>
          <w:color w:val="13223D"/>
          <w:sz w:val="40"/>
          <w:szCs w:val="40"/>
          <w:lang w:val="en-US"/>
        </w:rPr>
      </w:pPr>
      <w:r>
        <w:rPr>
          <w:rFonts w:ascii="Brush Script MT" w:hAnsi="Brush Script MT"/>
          <w:b/>
          <w:color w:val="13223D"/>
          <w:sz w:val="40"/>
          <w:szCs w:val="40"/>
        </w:rPr>
        <w:t xml:space="preserve">       </w:t>
      </w:r>
      <w:bookmarkStart w:id="0" w:name="_GoBack"/>
      <w:bookmarkEnd w:id="0"/>
    </w:p>
    <w:sectPr w:rsidR="005C392A" w:rsidRPr="005C392A" w:rsidSect="00B0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280C"/>
    <w:rsid w:val="00017C03"/>
    <w:rsid w:val="00082E64"/>
    <w:rsid w:val="00091A39"/>
    <w:rsid w:val="005C392A"/>
    <w:rsid w:val="0080280C"/>
    <w:rsid w:val="009670F4"/>
    <w:rsid w:val="00AE097E"/>
    <w:rsid w:val="00B03931"/>
    <w:rsid w:val="00DF52C6"/>
    <w:rsid w:val="00E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F211-8011-4D75-9719-5F3B497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93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v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1028915-A8FC-468F-8383-D7C3F1F3AD8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44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5</cp:revision>
  <dcterms:created xsi:type="dcterms:W3CDTF">2013-11-05T06:19:00Z</dcterms:created>
  <dcterms:modified xsi:type="dcterms:W3CDTF">2013-11-15T10:19:00Z</dcterms:modified>
</cp:coreProperties>
</file>